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AC665" w14:textId="74944E91" w:rsid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       </w:t>
      </w:r>
      <w:r w:rsidR="0094168D">
        <w:rPr>
          <w:rFonts w:ascii="Courier New" w:eastAsiaTheme="majorEastAsia" w:hAnsi="Courier New" w:cs="Courier New"/>
          <w:kern w:val="32"/>
          <w:sz w:val="20"/>
          <w:szCs w:val="20"/>
        </w:rPr>
        <w:t>_______________________________</w:t>
      </w:r>
    </w:p>
    <w:p w14:paraId="555E45B2" w14:textId="296DF878" w:rsidR="0094168D" w:rsidRDefault="0094168D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       _______________________________</w:t>
      </w:r>
    </w:p>
    <w:p w14:paraId="43036AAF" w14:textId="4CD13247" w:rsidR="0094168D" w:rsidRDefault="0094168D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       _______________________________</w:t>
      </w:r>
    </w:p>
    <w:p w14:paraId="36A9CD3C" w14:textId="77777777" w:rsid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       от ___________________________</w:t>
      </w:r>
    </w:p>
    <w:p w14:paraId="2B3347A5" w14:textId="77777777" w:rsid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       ______________________________</w:t>
      </w:r>
    </w:p>
    <w:p w14:paraId="69505E67" w14:textId="77777777" w:rsid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             (Ф.И.О., замещаемая должность)</w:t>
      </w:r>
    </w:p>
    <w:p w14:paraId="4B4290F9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</w:p>
    <w:p w14:paraId="53C08E73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  Уведомление</w:t>
      </w:r>
    </w:p>
    <w:p w14:paraId="1D25C47F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о возникновении личной заинтересованности</w:t>
      </w:r>
    </w:p>
    <w:p w14:paraId="4CEFF322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при исполнении должностных обязанностей, которая</w:t>
      </w:r>
    </w:p>
    <w:p w14:paraId="2C4F45A1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приводит или может привести к конфликту интересов</w:t>
      </w:r>
    </w:p>
    <w:p w14:paraId="782F0900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</w:p>
    <w:p w14:paraId="3F794B32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Сообщаю о возникновении у меня личной заинтересованности при исполнении</w:t>
      </w:r>
    </w:p>
    <w:p w14:paraId="2B46A34B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должностных  обязанностей,  которая приводит или может привести к конфликту</w:t>
      </w:r>
    </w:p>
    <w:p w14:paraId="4FF33DD3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интересов (нужное подчеркнуть).</w:t>
      </w:r>
    </w:p>
    <w:p w14:paraId="4197AFBA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Обстоятельства,     являющиеся    основанием    возникновения    личной</w:t>
      </w:r>
    </w:p>
    <w:p w14:paraId="733D57DF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заинтересованности: _______________________________________________________</w:t>
      </w:r>
    </w:p>
    <w:p w14:paraId="1360F608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__________________________________________________________________________.</w:t>
      </w:r>
    </w:p>
    <w:p w14:paraId="09CB59AA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Должностные   обязанности,  на  исполнение  которых  влияет  или  может</w:t>
      </w:r>
    </w:p>
    <w:p w14:paraId="593B908B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повлиять личная заинтересованность: _______________________________________</w:t>
      </w:r>
    </w:p>
    <w:p w14:paraId="5D2510C4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__________________________________________________________________________.</w:t>
      </w:r>
    </w:p>
    <w:p w14:paraId="72011B19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Предлагаемые   меры  по  предотвращению  или  урегулированию  конфликта</w:t>
      </w:r>
    </w:p>
    <w:p w14:paraId="2F797D80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интересов: ________________________________________________________________</w:t>
      </w:r>
    </w:p>
    <w:p w14:paraId="62D0753C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__________________________________________________________________________.</w:t>
      </w:r>
    </w:p>
    <w:p w14:paraId="722E618D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Намереваюсь (не намереваюсь) лично присутствовать на заседании комиссии</w:t>
      </w:r>
    </w:p>
    <w:p w14:paraId="7861477E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при  Правительстве Курганской области по соблюдению требований к служебному</w:t>
      </w:r>
    </w:p>
    <w:p w14:paraId="4700B4EB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поведению   государственных   гражданских  служащих  Курганской  области  и</w:t>
      </w:r>
    </w:p>
    <w:p w14:paraId="012976DD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урегулированию  конфликта   интересов/Комиссии  по  координации  работы  по</w:t>
      </w:r>
    </w:p>
    <w:p w14:paraId="2EC1A772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противодействию  коррупции  в  Курганской  области (нужное подчеркнуть) при</w:t>
      </w:r>
    </w:p>
    <w:p w14:paraId="56418BDE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рассмотрении настоящего уведомления.</w:t>
      </w:r>
    </w:p>
    <w:p w14:paraId="2B9FA59E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</w:p>
    <w:p w14:paraId="26A17804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>"__" __________ 20__ г. ____________________________ ______________________</w:t>
      </w:r>
    </w:p>
    <w:p w14:paraId="1B85EE39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     (подпись лица,         (расшифровка подписи)</w:t>
      </w:r>
    </w:p>
    <w:p w14:paraId="7C10C018" w14:textId="77777777" w:rsidR="00B206DC" w:rsidRPr="00B206DC" w:rsidRDefault="00B206DC" w:rsidP="00B206DC">
      <w:pPr>
        <w:autoSpaceDE w:val="0"/>
        <w:autoSpaceDN w:val="0"/>
        <w:adjustRightInd w:val="0"/>
        <w:spacing w:after="60" w:line="240" w:lineRule="auto"/>
        <w:jc w:val="both"/>
        <w:outlineLvl w:val="0"/>
        <w:rPr>
          <w:rFonts w:ascii="Courier New" w:eastAsiaTheme="majorEastAsia" w:hAnsi="Courier New" w:cs="Courier New"/>
          <w:kern w:val="32"/>
          <w:sz w:val="20"/>
          <w:szCs w:val="20"/>
        </w:rPr>
      </w:pPr>
      <w:r w:rsidRPr="00B206DC">
        <w:rPr>
          <w:rFonts w:ascii="Courier New" w:eastAsiaTheme="majorEastAsia" w:hAnsi="Courier New" w:cs="Courier New"/>
          <w:kern w:val="32"/>
          <w:sz w:val="20"/>
          <w:szCs w:val="20"/>
        </w:rPr>
        <w:t xml:space="preserve">                         направляющего уведомление)</w:t>
      </w:r>
    </w:p>
    <w:p w14:paraId="29A64C2F" w14:textId="77777777" w:rsidR="00E25887" w:rsidRPr="00B206DC" w:rsidRDefault="00E25887" w:rsidP="00B206DC"/>
    <w:sectPr w:rsidR="00E25887" w:rsidRPr="00B206D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6707F" w14:textId="77777777" w:rsidR="007C57C5" w:rsidRDefault="007C57C5" w:rsidP="007D3E14">
      <w:pPr>
        <w:spacing w:after="0" w:line="240" w:lineRule="auto"/>
      </w:pPr>
      <w:r>
        <w:separator/>
      </w:r>
    </w:p>
  </w:endnote>
  <w:endnote w:type="continuationSeparator" w:id="0">
    <w:p w14:paraId="70A6CBFE" w14:textId="77777777" w:rsidR="007C57C5" w:rsidRDefault="007C57C5" w:rsidP="007D3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C7B5E" w14:textId="77777777" w:rsidR="007C57C5" w:rsidRDefault="007C57C5" w:rsidP="007D3E14">
      <w:pPr>
        <w:spacing w:after="0" w:line="240" w:lineRule="auto"/>
      </w:pPr>
      <w:r>
        <w:separator/>
      </w:r>
    </w:p>
  </w:footnote>
  <w:footnote w:type="continuationSeparator" w:id="0">
    <w:p w14:paraId="23DDAA61" w14:textId="77777777" w:rsidR="007C57C5" w:rsidRDefault="007C57C5" w:rsidP="007D3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38CE" w14:textId="77777777" w:rsidR="007D3E14" w:rsidRPr="00D655AC" w:rsidRDefault="007D3E14" w:rsidP="007D3E14">
    <w:pPr>
      <w:pStyle w:val="a3"/>
      <w:jc w:val="right"/>
      <w:rPr>
        <w:rFonts w:ascii="Times New Roman" w:hAnsi="Times New Roman"/>
        <w:b/>
        <w:bCs/>
        <w:sz w:val="14"/>
        <w:szCs w:val="14"/>
      </w:rPr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C5"/>
    <w:rsid w:val="00045EC5"/>
    <w:rsid w:val="0027717F"/>
    <w:rsid w:val="002B6EE1"/>
    <w:rsid w:val="00385460"/>
    <w:rsid w:val="003A5806"/>
    <w:rsid w:val="004408CA"/>
    <w:rsid w:val="004E68E0"/>
    <w:rsid w:val="005511F6"/>
    <w:rsid w:val="00644C59"/>
    <w:rsid w:val="00654D2B"/>
    <w:rsid w:val="006C48DD"/>
    <w:rsid w:val="0079550D"/>
    <w:rsid w:val="007C57C5"/>
    <w:rsid w:val="007D3E14"/>
    <w:rsid w:val="00811F01"/>
    <w:rsid w:val="008154FD"/>
    <w:rsid w:val="00835F29"/>
    <w:rsid w:val="00913B77"/>
    <w:rsid w:val="0094168D"/>
    <w:rsid w:val="00976564"/>
    <w:rsid w:val="009A363F"/>
    <w:rsid w:val="009D63BD"/>
    <w:rsid w:val="00A162A4"/>
    <w:rsid w:val="00AB396D"/>
    <w:rsid w:val="00AE5457"/>
    <w:rsid w:val="00B206DC"/>
    <w:rsid w:val="00BA7321"/>
    <w:rsid w:val="00BD123A"/>
    <w:rsid w:val="00BE2C7F"/>
    <w:rsid w:val="00C94F4A"/>
    <w:rsid w:val="00CF3EC1"/>
    <w:rsid w:val="00D36E2B"/>
    <w:rsid w:val="00D655AC"/>
    <w:rsid w:val="00E25887"/>
    <w:rsid w:val="00F238AA"/>
    <w:rsid w:val="00F31A5D"/>
    <w:rsid w:val="00F3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125C7"/>
  <w14:defaultImageDpi w14:val="0"/>
  <w15:docId w15:val="{22F8D2F9-F22B-4E7A-91AA-CB6873137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D3E14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7D3E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7D3E14"/>
    <w:rPr>
      <w:rFonts w:cs="Times New Roman"/>
      <w:sz w:val="22"/>
    </w:rPr>
  </w:style>
  <w:style w:type="paragraph" w:customStyle="1" w:styleId="ConsPlusNormal">
    <w:name w:val="ConsPlusNormal"/>
    <w:rsid w:val="00045EC5"/>
    <w:pPr>
      <w:widowControl w:val="0"/>
      <w:autoSpaceDE w:val="0"/>
      <w:autoSpaceDN w:val="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-PushkarevaMA\Desktop\&#1044;&#1083;&#1103;%20&#1092;&#1086;&#1088;&#1084;%20&#1043;&#105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Для форм ГР</Template>
  <TotalTime>2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Post of Russia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Светлана Кадринова</cp:lastModifiedBy>
  <cp:revision>4</cp:revision>
  <dcterms:created xsi:type="dcterms:W3CDTF">2023-03-28T06:22:00Z</dcterms:created>
  <dcterms:modified xsi:type="dcterms:W3CDTF">2025-12-01T06:27:00Z</dcterms:modified>
</cp:coreProperties>
</file>